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点名时间：2018年4月11日 3-4节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任课教师：尹万科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课程名称：复变函数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点名人员：罗俊丰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成浩 2014301000075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陈宇 2014301000140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葛奇 2014301610032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林鸿 2016301000015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李子敬 2016301000132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点名时间：2018年4月11日 1-2节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任课教师：赵会江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课程名称：广义函数与偏微分方程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点名人员：牟万毅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杨松霖2015301000021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张文保2015301000068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张明超2015301000070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赵大鸣2015301000083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章宇炀2015301000145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何正青2015302010088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点名时间：2018年4月12日 3-5节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任课教师：陈化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课程名称：广义函数与数学物理方程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点名人员：刘晓雯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点名时间：2018年4月12日 1-2节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任课教师：徐旭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课程名称：实变函数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点名人员：郝子墨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点名时间：2018年4月12日 1-2节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任课教师：王茂发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课程名称：泛函分析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点名人员：方妍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点名时间：2018年4月12日 3-4节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任课教师：陈一萍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课程名称：抽象代数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点名人员：赵玉涛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张传奇 2015301000157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林鸿  2016301000015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谭泽法 2016301000033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李子敬 2016301000132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岳秉言 2016301110062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边巴  2016335550088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点名时间：2018年4月12日 6-8节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任课教师：李小山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课程名称：多元复分析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点名人员：檀一鑫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江佳键 2014301110040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万春晓 2013301000117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张明超 2015301000070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点名时间：2018年4月12日 1-2节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任课教师：马涛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课程名称：泛函分析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点名人员：王耀樟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管宏翔 2014301000116            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龙明锋 2014301000131                     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孙杨  2014301000147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徐瑞男 2015301000003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李家骐 2015301000015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杨松霖 2015301000021                      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张明超 2015301000070    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赵大鸣 2015301000083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马汝一 2015301040115  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严杨帆 2014301000061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 ：2018年4月11日3-4节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课程：数学分析2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老师：张忠祥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缺席名单：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吴香庚2013301000048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陈哲希201530100012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杨晨2016301000006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賴昌光2015301000135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廖庆宇2016301000049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王健安2015301000062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何文新2015301000137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尉翔2015301040079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江海洋2014301000050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张宏毅2016301000020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陶禹臣2016301000116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牛伯元2017301000042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赵柏清2017301000077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 ：2018年4月13日1-2节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课程：数学分析2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老师：张忠祥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缺席名单：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吴香庚2013301000048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陈哲希201530100012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杨晨2016301000006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賴昌光2015301000135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廖庆宇2016301000049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王健安2015301000062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何文新2015301000137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尉翔2015301040079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江海洋2014301000050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张宏毅2016301000020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陶禹臣2016301000116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罗世杰2016301000138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时间：2017年4月11日3-4节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课程：泛函分析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任课老师：侯友良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缺勤：   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朱旭彤 2014301000085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吴超   2014301000087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杜学强 2013301000063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余昕    2014301000167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何正青 2015302010088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向乔怡 2014301000126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       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时间：2018年4月10日    6-8节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课程：数学模型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任课老师：胡捷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缺席名单：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林鸿     2016301000015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焦瑞祺   2016301000115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张东     2013301000103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时间：2017年4月12日3-4节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课程：微分方程数值解法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任课老师：冯慧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缺勤：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江海洋 2014301000050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朱旭彤 2014301000085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吴超     2014301000087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张俊明 2015301000170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时间：2018年4月10日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1-2节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课程：常微分方程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任课老师：罗壮初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缺席名单：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姓名     学号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何雯箐   2016302010171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郑兆龙   2012301500108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肖冠辰   2015301000108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王鹏辉   2016301000080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李文航   2016301000091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焦瑞祺   2016301000115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陈溢昌   2015311000087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朱旭彤   2014301000085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曾亚成   2015301000161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李闯     2015301000176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时间：2018年4月12日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3-4节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课程：常微分方程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任课老师：罗壮初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缺席名单：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姓名     学号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黄佳铭   2014302580169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刘星源   2016302010088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李家辉   2016301000010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孙善志   2016301000122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黄信     2014301000114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吴香庚   2013301000048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黄予泓   2015301000011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李子长   2016301000016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卢一夫   2016301000035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晏屹江   2016302580018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孙杨     2014301000147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沈晨     2015302580041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时间：2018年4月10日 3-4节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课程：复变函数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任课老师：汪玉峰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缺席名单：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姓名           学号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龙明锋 2014301000131(重修)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杨松霖 2015301000021(重修)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肖冠辰 2015301000108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李博扬 2015301200072(重修)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郭   磊 2014301000027（重修）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丁山威 2014301000108(重修)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杨   松 2014301000096(重修)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课程：c语言程序设计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教师：张晓平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课程地点：1区老外 101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点名时间：2018年4月10日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负责人：卯丙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缺席人员名单：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杨晨       2016301000006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倪语蔚    2017301000008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赵柏清    2017301000077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郭思源    2017301000084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月 2 日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-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节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课程：微观经济学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任课老师：蔡东汉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缺席名单：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全勤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年4月13日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6-8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: 数学实验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羿旭明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曹莹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姓名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学号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蒋赉      2015301000101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万春晓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2013301000117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赵大鸣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2015301000083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林鸿      2016301000015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刘骁男    2013301390128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张正      2015301000049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郭让      2015301000098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徐运洋    2015301000116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周思奇    2015301000150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李博扬    2015301200072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陆诵韬    2016301000096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时间：2018年3月27日 6-8节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课程：高等代数与解析几何（2）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任课老师：涂玉平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全勤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时间：2018年3月26日  9-10节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课程：C语言上机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任课老师：张晓平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全勤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时间：2018年4月11日11-12节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课程：高等代数与解析几何（2）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任课老师：王茂发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点名人：姚长奎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：杜学强      2013301000063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：周文超      2014301000042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：廖庆宇      2016301000049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：卢宏艺      2016301000050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：何正青      2015302010088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：赵雨        2016301000152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11-13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抽样调查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邓世容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李芳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      学号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吴香庚     2013301000048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陈哲希     2015301000012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林鸿       2016301000015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葛奇       2014301610032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周文超     2014301000042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尉翔       2015301040079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江海洋     2014301000050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孙善志     2016301000122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时间：2018年4月12日11-12节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课程：数理统计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任课老师：丁洁丽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点名人：李晨欣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         学号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刘珉羽    2015300070033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李琦      2016301000052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万春晓    2013301000117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赵大鸣    2015301000083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宋文心    2015300070030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罗序靓    2015301000104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3-4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课程：数学分析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任课老师：杜乃林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点名人：孙诚志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      学号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郝汉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2016300030048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晏屹江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2016302580018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丁钊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 2016301000094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张逸正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2017301000062  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张敏璇     2015301000158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李博扬     2015301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200072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王天润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2016301000034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杨之野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2016301390158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欧阳楚楚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2013301000015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时间：2018年4月13日3-4节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课程：随机过程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任课老师：高付清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 张浪浪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      学号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时间：2018年4月9日 3-4节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课程：统计计算与软件包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任课老师：刘莉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 张涵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C70D9"/>
    <w:rsid w:val="39DC70D9"/>
    <w:rsid w:val="3E350574"/>
    <w:rsid w:val="5B6470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2018-04-16T14:25:00Z</dcterms:created>
  <dc:creator>去了就来1426517495</dc:creator>
  <cp:lastModifiedBy>丁丁</cp:lastModifiedBy>
  <dcterms:modified xsi:type="dcterms:W3CDTF">2018-04-19T05:51:09Z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